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5D" w:rsidRDefault="004162F9">
      <w:pPr>
        <w:pStyle w:val="Standard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高雄市學生輔導諮商中心臨時人員甄選履歷表</w:t>
      </w:r>
    </w:p>
    <w:tbl>
      <w:tblPr>
        <w:tblW w:w="970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22"/>
      </w:tblGrid>
      <w:tr w:rsidR="00D3485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姓氏在前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  <w:p w:rsidR="00D3485D" w:rsidRDefault="00D3485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貼</w:t>
            </w: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</w:t>
            </w: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國民身分證統一編號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護照</w:t>
            </w: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260" w:lineRule="exact"/>
            </w:pPr>
            <w:r>
              <w:rPr>
                <w:rFonts w:ascii="標楷體" w:eastAsia="標楷體" w:hAnsi="標楷體" w:cs="標楷體"/>
              </w:rPr>
              <w:t>外國國籍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如無外國國籍，請註明「無」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22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住宅：</w:t>
            </w:r>
          </w:p>
          <w:p w:rsidR="00D3485D" w:rsidRDefault="00D3485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D3485D" w:rsidRDefault="00D3485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現居住所</w:t>
            </w:r>
          </w:p>
        </w:tc>
        <w:tc>
          <w:tcPr>
            <w:tcW w:w="4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2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電子郵件信箱</w:t>
            </w:r>
          </w:p>
        </w:tc>
        <w:tc>
          <w:tcPr>
            <w:tcW w:w="4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2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歷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院系科員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</w:t>
            </w:r>
          </w:p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教育程度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證書日期文號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年、月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迄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年、月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工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作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歷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構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服務期間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服務證明書名稱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外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文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分數／等級</w:t>
            </w: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長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2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認證機關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專長描述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rPr>
                <w:rFonts w:hint="eastAsia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D3485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D3485D" w:rsidRDefault="004162F9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傳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4619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85D" w:rsidRDefault="004162F9">
            <w:pPr>
              <w:pStyle w:val="Standard"/>
              <w:spacing w:line="4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標楷體" w:eastAsia="標楷體" w:hAnsi="標楷體" w:cs="標楷體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snapToGrid w:val="0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>繳交證件：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 w:cs="標楷體"/>
                <w:color w:val="000000"/>
              </w:rPr>
              <w:t>本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身心障礙者手冊影本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4162F9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填表人簽章：</w:t>
            </w:r>
          </w:p>
        </w:tc>
      </w:tr>
      <w:tr w:rsidR="00D3485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70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85D" w:rsidRDefault="00D3485D">
            <w:pPr>
              <w:pStyle w:val="Standard"/>
              <w:snapToGrid w:val="0"/>
              <w:spacing w:line="280" w:lineRule="exact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485D" w:rsidRDefault="004162F9">
      <w:pPr>
        <w:pStyle w:val="Standard"/>
      </w:pPr>
      <w:r>
        <w:rPr>
          <w:rFonts w:eastAsia="標楷體"/>
          <w:color w:val="000000"/>
        </w:rPr>
        <w:t>註：本表如不敷使用，請自行延長。</w:t>
      </w:r>
      <w:r>
        <w:rPr>
          <w:rFonts w:ascii="標楷體" w:eastAsia="標楷體" w:hAnsi="標楷體" w:cs="標楷體"/>
          <w:sz w:val="32"/>
          <w:szCs w:val="32"/>
        </w:rPr>
        <w:t xml:space="preserve">           </w:t>
      </w:r>
    </w:p>
    <w:sectPr w:rsidR="00D3485D">
      <w:pgSz w:w="11906" w:h="16838"/>
      <w:pgMar w:top="851" w:right="851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F9" w:rsidRDefault="004162F9">
      <w:pPr>
        <w:rPr>
          <w:rFonts w:hint="eastAsia"/>
        </w:rPr>
      </w:pPr>
      <w:r>
        <w:separator/>
      </w:r>
    </w:p>
  </w:endnote>
  <w:endnote w:type="continuationSeparator" w:id="0">
    <w:p w:rsidR="004162F9" w:rsidRDefault="004162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F9" w:rsidRDefault="004162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62F9" w:rsidRDefault="004162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96979"/>
    <w:multiLevelType w:val="multilevel"/>
    <w:tmpl w:val="2EDC1F06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6EE346C8"/>
    <w:multiLevelType w:val="multilevel"/>
    <w:tmpl w:val="5B32F404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693AC9"/>
    <w:multiLevelType w:val="multilevel"/>
    <w:tmpl w:val="BE6CE25E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485D"/>
    <w:rsid w:val="004162F9"/>
    <w:rsid w:val="00C92D44"/>
    <w:rsid w:val="00D3485D"/>
    <w:rsid w:val="00E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EC1BC-0C4E-406D-8024-D6F42419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creator>陳志城</dc:creator>
  <cp:lastModifiedBy>user</cp:lastModifiedBy>
  <cp:revision>2</cp:revision>
  <cp:lastPrinted>2011-10-19T17:04:00Z</cp:lastPrinted>
  <dcterms:created xsi:type="dcterms:W3CDTF">2022-11-07T00:35:00Z</dcterms:created>
  <dcterms:modified xsi:type="dcterms:W3CDTF">2022-11-07T00:35:00Z</dcterms:modified>
</cp:coreProperties>
</file>