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0D5C" w14:textId="77777777" w:rsidR="00D8704D" w:rsidRDefault="00000000">
      <w:pPr>
        <w:spacing w:line="44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21C9B" wp14:editId="1B8029BF">
                <wp:simplePos x="0" y="0"/>
                <wp:positionH relativeFrom="margin">
                  <wp:align>left</wp:align>
                </wp:positionH>
                <wp:positionV relativeFrom="paragraph">
                  <wp:posOffset>-11594</wp:posOffset>
                </wp:positionV>
                <wp:extent cx="659767" cy="266703"/>
                <wp:effectExtent l="0" t="0" r="26033" b="19047"/>
                <wp:wrapNone/>
                <wp:docPr id="1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7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FFDEB" w14:textId="77777777" w:rsidR="00D8704D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21C9B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0;margin-top:-.9pt;width:51.95pt;height:21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" strokeweight=".26467mm">
                <v:textbox>
                  <w:txbxContent>
                    <w:p w14:paraId="6BDFFDEB" w14:textId="77777777" w:rsidR="00D8704D" w:rsidRDefault="00000000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82BC7" w14:textId="77777777" w:rsidR="00D8704D" w:rsidRDefault="00000000">
      <w:pPr>
        <w:snapToGrid w:val="0"/>
        <w:jc w:val="center"/>
      </w:pPr>
      <w:r>
        <w:rPr>
          <w:rFonts w:ascii="標楷體" w:eastAsia="標楷體" w:hAnsi="標楷體"/>
          <w:b/>
          <w:sz w:val="32"/>
          <w:szCs w:val="32"/>
        </w:rPr>
        <w:t>嘉義市</w:t>
      </w:r>
      <w:proofErr w:type="gramStart"/>
      <w:r>
        <w:rPr>
          <w:rFonts w:ascii="標楷體" w:eastAsia="標楷體" w:hAnsi="標楷體"/>
          <w:b/>
          <w:bCs/>
          <w:sz w:val="32"/>
          <w:szCs w:val="32"/>
          <w:u w:val="single"/>
        </w:rPr>
        <w:t>115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年度</w:t>
      </w:r>
      <w:r>
        <w:rPr>
          <w:rFonts w:ascii="標楷體" w:eastAsia="標楷體" w:hAnsi="標楷體"/>
          <w:b/>
          <w:w w:val="90"/>
          <w:sz w:val="32"/>
          <w:szCs w:val="32"/>
        </w:rPr>
        <w:t>聘用專任專業輔導人員督導員</w:t>
      </w:r>
      <w:r>
        <w:rPr>
          <w:rFonts w:ascii="標楷體" w:eastAsia="標楷體" w:hAnsi="標楷體"/>
          <w:b/>
          <w:sz w:val="32"/>
          <w:szCs w:val="32"/>
        </w:rPr>
        <w:t>甄選</w:t>
      </w:r>
      <w:r>
        <w:rPr>
          <w:rFonts w:ascii="標楷體" w:eastAsia="標楷體" w:hAnsi="標楷體"/>
          <w:b/>
          <w:bCs/>
          <w:sz w:val="32"/>
          <w:szCs w:val="32"/>
        </w:rPr>
        <w:t>報名表</w:t>
      </w:r>
    </w:p>
    <w:p w14:paraId="28F47BB0" w14:textId="77777777" w:rsidR="00D8704D" w:rsidRDefault="00000000">
      <w:pPr>
        <w:snapToGrid w:val="0"/>
        <w:jc w:val="right"/>
      </w:pPr>
      <w:r>
        <w:rPr>
          <w:rFonts w:ascii="標楷體" w:eastAsia="標楷體" w:hAnsi="標楷體"/>
          <w:b/>
          <w:bCs/>
          <w:shd w:val="clear" w:color="auto" w:fill="FFFFFF"/>
        </w:rPr>
        <w:t xml:space="preserve">甄選編號：                </w:t>
      </w:r>
    </w:p>
    <w:tbl>
      <w:tblPr>
        <w:tblW w:w="10601" w:type="dxa"/>
        <w:tblInd w:w="-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32"/>
        <w:gridCol w:w="432"/>
        <w:gridCol w:w="432"/>
        <w:gridCol w:w="432"/>
        <w:gridCol w:w="192"/>
        <w:gridCol w:w="240"/>
        <w:gridCol w:w="330"/>
        <w:gridCol w:w="102"/>
        <w:gridCol w:w="408"/>
        <w:gridCol w:w="24"/>
        <w:gridCol w:w="432"/>
        <w:gridCol w:w="144"/>
        <w:gridCol w:w="288"/>
        <w:gridCol w:w="312"/>
        <w:gridCol w:w="120"/>
        <w:gridCol w:w="895"/>
        <w:gridCol w:w="1265"/>
        <w:gridCol w:w="840"/>
        <w:gridCol w:w="2081"/>
      </w:tblGrid>
      <w:tr w:rsidR="00D8704D" w14:paraId="4A1CB08C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D54C" w14:textId="77777777" w:rsidR="00D8704D" w:rsidRDefault="00000000">
            <w:pPr>
              <w:spacing w:line="240" w:lineRule="atLeast"/>
              <w:ind w:left="-2" w:firstLine="5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甄選類別</w:t>
            </w:r>
          </w:p>
        </w:tc>
        <w:tc>
          <w:tcPr>
            <w:tcW w:w="9401" w:type="dxa"/>
            <w:gridSpan w:val="1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8D97" w14:textId="77777777" w:rsidR="00D8704D" w:rsidRDefault="0000000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□聘用專任專業輔導人員督導員             </w:t>
            </w:r>
          </w:p>
        </w:tc>
      </w:tr>
      <w:tr w:rsidR="00D8704D" w14:paraId="495A5ADD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DCAC4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92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8AE3A" w14:textId="77777777" w:rsidR="00D8704D" w:rsidRDefault="00D870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0A590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4B86" w14:textId="77777777" w:rsidR="00D8704D" w:rsidRDefault="00D870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A0EBA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3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3AE24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年     月    日</w:t>
            </w:r>
          </w:p>
        </w:tc>
        <w:tc>
          <w:tcPr>
            <w:tcW w:w="20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C7A3D" w14:textId="77777777" w:rsidR="00D8704D" w:rsidRDefault="00000000">
            <w:pPr>
              <w:spacing w:before="120"/>
              <w:ind w:left="1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請自行黏貼最近1年內正面脫帽半身相片（背面請書寫姓名及甄選類別）</w:t>
            </w:r>
          </w:p>
        </w:tc>
      </w:tr>
      <w:tr w:rsidR="00D8704D" w14:paraId="71B2278C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CAEEC" w14:textId="77777777" w:rsidR="00D8704D" w:rsidRDefault="000000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40AF5705" w14:textId="77777777" w:rsidR="00D8704D" w:rsidRDefault="00000000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A3901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99B34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3EA6F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5AEA3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9AF68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AFCED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5E943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28F06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B14B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F7B77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04964" w14:textId="77777777" w:rsidR="00D8704D" w:rsidRDefault="000000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</w:t>
            </w:r>
          </w:p>
          <w:p w14:paraId="03EC4DE9" w14:textId="77777777" w:rsidR="00D8704D" w:rsidRDefault="000000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58930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CA9FE" w14:textId="77777777" w:rsidR="00D8704D" w:rsidRDefault="00D8704D">
            <w:pPr>
              <w:rPr>
                <w:rFonts w:ascii="標楷體" w:eastAsia="標楷體" w:hAnsi="標楷體"/>
              </w:rPr>
            </w:pPr>
          </w:p>
        </w:tc>
      </w:tr>
      <w:tr w:rsidR="00D8704D" w14:paraId="1C9388B8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217D" w14:textId="77777777" w:rsidR="00D8704D" w:rsidRDefault="00000000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5AD85" w14:textId="77777777" w:rsidR="00D8704D" w:rsidRDefault="0000000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□□□□□</w:t>
            </w:r>
          </w:p>
          <w:p w14:paraId="1FFEC3D9" w14:textId="77777777" w:rsidR="00D8704D" w:rsidRDefault="00D8704D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C3154" w14:textId="77777777" w:rsidR="00D8704D" w:rsidRDefault="000000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</w:t>
            </w:r>
          </w:p>
          <w:p w14:paraId="67ED20A8" w14:textId="77777777" w:rsidR="00D8704D" w:rsidRDefault="000000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AAF44" w14:textId="77777777" w:rsidR="00D8704D" w:rsidRDefault="00D8704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7C33" w14:textId="77777777" w:rsidR="00D8704D" w:rsidRDefault="00D8704D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D8704D" w14:paraId="0364ACD0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0CCAA" w14:textId="77777777" w:rsidR="00D8704D" w:rsidRDefault="00000000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4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87D15" w14:textId="77777777" w:rsidR="00D8704D" w:rsidRDefault="0000000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□□□□□</w:t>
            </w:r>
          </w:p>
          <w:p w14:paraId="54137AF9" w14:textId="77777777" w:rsidR="00D8704D" w:rsidRDefault="00D8704D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19553" w14:textId="77777777" w:rsidR="00D8704D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A5616" w14:textId="77777777" w:rsidR="00D8704D" w:rsidRDefault="00D8704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56808" w14:textId="77777777" w:rsidR="00D8704D" w:rsidRDefault="00D8704D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D8704D" w14:paraId="09BE6FF6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659FD" w14:textId="77777777" w:rsidR="00D8704D" w:rsidRDefault="00000000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94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7221D" w14:textId="77777777" w:rsidR="00D8704D" w:rsidRDefault="00000000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畢業學校及科系</w:t>
            </w:r>
          </w:p>
          <w:p w14:paraId="1CE49F42" w14:textId="77777777" w:rsidR="00D8704D" w:rsidRDefault="00000000">
            <w:pPr>
              <w:spacing w:line="420" w:lineRule="exact"/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b/>
              </w:rPr>
              <w:t>請填寫甄選類別相關最高學歷及學位，大學以上學歷者，請詳列大學及研究所學歷資料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D8704D" w14:paraId="6DB98A0F" w14:textId="77777777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9E0B2" w14:textId="77777777" w:rsidR="00D8704D" w:rsidRDefault="00D8704D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DEC92" w14:textId="77777777" w:rsidR="00D8704D" w:rsidRDefault="00000000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 xml:space="preserve">            學校          系（科）/研究所       學位    年   月   日畢業（肄業）</w:t>
            </w:r>
          </w:p>
        </w:tc>
      </w:tr>
      <w:tr w:rsidR="00D8704D" w14:paraId="02DE46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2464F" w14:textId="77777777" w:rsidR="00D8704D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</w:t>
            </w:r>
          </w:p>
          <w:p w14:paraId="467FE4B2" w14:textId="77777777" w:rsidR="00D8704D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</w:t>
            </w:r>
          </w:p>
        </w:tc>
        <w:tc>
          <w:tcPr>
            <w:tcW w:w="4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549A6" w14:textId="77777777" w:rsidR="00D8704D" w:rsidRDefault="0000000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 照 名 稱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72CA3" w14:textId="77777777" w:rsidR="00D8704D" w:rsidRDefault="0000000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發 照 機 構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84010" w14:textId="77777777" w:rsidR="00D8704D" w:rsidRDefault="0000000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 照 號 碼</w:t>
            </w:r>
          </w:p>
        </w:tc>
      </w:tr>
      <w:tr w:rsidR="00D8704D" w14:paraId="3DA5EADF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3FD3E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6F2C4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C1F60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5501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D8704D" w14:paraId="75119F5B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03FE2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F96E5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CA835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DCB01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D8704D" w14:paraId="5577243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B5687" w14:textId="77777777" w:rsidR="00D8704D" w:rsidRDefault="0000000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</w:t>
            </w:r>
          </w:p>
          <w:p w14:paraId="73D3453E" w14:textId="77777777" w:rsidR="00D8704D" w:rsidRDefault="0000000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</w:t>
            </w:r>
          </w:p>
          <w:p w14:paraId="0B145150" w14:textId="77777777" w:rsidR="00D8704D" w:rsidRDefault="0000000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03238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 作 單 位</w:t>
            </w: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3651C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ACA0C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  作  內  容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61743" w14:textId="77777777" w:rsidR="00D8704D" w:rsidRDefault="000000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迄  時  間</w:t>
            </w:r>
          </w:p>
        </w:tc>
      </w:tr>
      <w:tr w:rsidR="00D8704D" w14:paraId="4D855C2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4C7F0" w14:textId="77777777" w:rsidR="00D8704D" w:rsidRDefault="00D8704D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7355A" w14:textId="77777777" w:rsidR="00D8704D" w:rsidRDefault="00D8704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69E81" w14:textId="77777777" w:rsidR="00D8704D" w:rsidRDefault="00D8704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B886A" w14:textId="77777777" w:rsidR="00D8704D" w:rsidRDefault="00D8704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D2445" w14:textId="77777777" w:rsidR="00D8704D" w:rsidRDefault="00000000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   年  月 至   年  月</w:t>
            </w:r>
          </w:p>
        </w:tc>
      </w:tr>
      <w:tr w:rsidR="00D8704D" w14:paraId="3D7BF2C9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C61DE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32924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DF2FE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FB47E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C24C8" w14:textId="77777777" w:rsidR="00D8704D" w:rsidRDefault="00000000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</w:rPr>
              <w:t>自   年  月 至   年  月</w:t>
            </w:r>
          </w:p>
        </w:tc>
      </w:tr>
      <w:tr w:rsidR="00D8704D" w14:paraId="2579D3FB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DD299" w14:textId="77777777" w:rsidR="00D8704D" w:rsidRDefault="00D870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51FA9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C5555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28DE5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A793D" w14:textId="77777777" w:rsidR="00D8704D" w:rsidRDefault="00000000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</w:rPr>
              <w:t>自   年  月 至   年  月</w:t>
            </w:r>
          </w:p>
        </w:tc>
      </w:tr>
      <w:tr w:rsidR="00D8704D" w14:paraId="2B94763E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60E36" w14:textId="77777777" w:rsidR="00D8704D" w:rsidRDefault="00000000">
            <w:pPr>
              <w:snapToGrid w:val="0"/>
              <w:ind w:firstLine="3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</w:t>
            </w:r>
          </w:p>
          <w:p w14:paraId="421C1924" w14:textId="77777777" w:rsidR="00D8704D" w:rsidRDefault="0000000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訓練</w:t>
            </w: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D46A8" w14:textId="77777777" w:rsidR="00D8704D" w:rsidRDefault="0000000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訓 練 單 位</w:t>
            </w: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C66EE" w14:textId="77777777" w:rsidR="00D8704D" w:rsidRDefault="00000000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訓練名稱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5B8BD" w14:textId="77777777" w:rsidR="00D8704D" w:rsidRDefault="0000000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訓練內容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D034E" w14:textId="77777777" w:rsidR="00D8704D" w:rsidRDefault="0000000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起  迄  時  間</w:t>
            </w:r>
          </w:p>
        </w:tc>
      </w:tr>
      <w:tr w:rsidR="00D8704D" w14:paraId="4B3A3D2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8F71F" w14:textId="77777777" w:rsidR="00D8704D" w:rsidRDefault="00D8704D">
            <w:pPr>
              <w:snapToGrid w:val="0"/>
              <w:ind w:left="120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D4EDC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7054B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2F101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47646" w14:textId="77777777" w:rsidR="00D8704D" w:rsidRDefault="00000000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   年  月 至   年  月</w:t>
            </w:r>
          </w:p>
        </w:tc>
      </w:tr>
      <w:tr w:rsidR="00D8704D" w14:paraId="74261C4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83C29" w14:textId="77777777" w:rsidR="00D8704D" w:rsidRDefault="00D8704D">
            <w:pPr>
              <w:snapToGrid w:val="0"/>
              <w:ind w:left="120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8BF92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A133D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0E4C6" w14:textId="77777777" w:rsidR="00D8704D" w:rsidRDefault="00D8704D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56310" w14:textId="77777777" w:rsidR="00D8704D" w:rsidRDefault="00000000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   年  月 至   年  月</w:t>
            </w:r>
          </w:p>
        </w:tc>
      </w:tr>
    </w:tbl>
    <w:p w14:paraId="7517A3DC" w14:textId="77777777" w:rsidR="00D8704D" w:rsidRDefault="00000000">
      <w:pPr>
        <w:ind w:right="-154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E4A26" wp14:editId="6AFF4B66">
                <wp:simplePos x="0" y="0"/>
                <wp:positionH relativeFrom="margin">
                  <wp:posOffset>3200153</wp:posOffset>
                </wp:positionH>
                <wp:positionV relativeFrom="paragraph">
                  <wp:posOffset>1389</wp:posOffset>
                </wp:positionV>
                <wp:extent cx="2981328" cy="1575438"/>
                <wp:effectExtent l="0" t="0" r="28572" b="24762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8" cy="1575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6ED976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身</w:t>
                            </w:r>
                          </w:p>
                          <w:p w14:paraId="7299699E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分</w:t>
                            </w:r>
                          </w:p>
                          <w:p w14:paraId="0275C604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證</w:t>
                            </w:r>
                          </w:p>
                          <w:p w14:paraId="7B3A456A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反</w:t>
                            </w:r>
                          </w:p>
                          <w:p w14:paraId="0585FC09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E4A26" id="矩形 5" o:spid="_x0000_s1027" style="position:absolute;margin-left:252pt;margin-top:.1pt;width:234.75pt;height:124.0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" strokeweight=".26467mm">
                <v:textbox>
                  <w:txbxContent>
                    <w:p w14:paraId="776ED976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身</w:t>
                      </w:r>
                    </w:p>
                    <w:p w14:paraId="7299699E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分</w:t>
                      </w:r>
                    </w:p>
                    <w:p w14:paraId="0275C604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證</w:t>
                      </w:r>
                    </w:p>
                    <w:p w14:paraId="7B3A456A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反</w:t>
                      </w:r>
                    </w:p>
                    <w:p w14:paraId="0585FC09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C7FB7" wp14:editId="17BC6C78">
                <wp:simplePos x="0" y="0"/>
                <wp:positionH relativeFrom="margin">
                  <wp:align>left</wp:align>
                </wp:positionH>
                <wp:positionV relativeFrom="paragraph">
                  <wp:posOffset>-630</wp:posOffset>
                </wp:positionV>
                <wp:extent cx="2943225" cy="1594485"/>
                <wp:effectExtent l="0" t="0" r="28575" b="2476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B586CE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身</w:t>
                            </w:r>
                          </w:p>
                          <w:p w14:paraId="1A015AFE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分</w:t>
                            </w:r>
                          </w:p>
                          <w:p w14:paraId="410C6F15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證</w:t>
                            </w:r>
                          </w:p>
                          <w:p w14:paraId="150E43EF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正</w:t>
                            </w:r>
                          </w:p>
                          <w:p w14:paraId="5F50F05A" w14:textId="77777777" w:rsidR="00D8704D" w:rsidRDefault="0000000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C7FB7" id="矩形 4" o:spid="_x0000_s1028" style="position:absolute;margin-left:0;margin-top:-.05pt;width:231.75pt;height:125.5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" strokeweight=".26467mm">
                <v:textbox>
                  <w:txbxContent>
                    <w:p w14:paraId="47B586CE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身</w:t>
                      </w:r>
                    </w:p>
                    <w:p w14:paraId="1A015AFE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分</w:t>
                      </w:r>
                    </w:p>
                    <w:p w14:paraId="410C6F15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證</w:t>
                      </w:r>
                    </w:p>
                    <w:p w14:paraId="150E43EF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正</w:t>
                      </w:r>
                    </w:p>
                    <w:p w14:paraId="5F50F05A" w14:textId="77777777" w:rsidR="00D8704D" w:rsidRDefault="00000000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F627A2" w14:textId="77777777" w:rsidR="00D8704D" w:rsidRDefault="00D8704D">
      <w:pPr>
        <w:ind w:right="-154"/>
        <w:rPr>
          <w:rFonts w:ascii="標楷體" w:eastAsia="標楷體" w:hAnsi="標楷體"/>
        </w:rPr>
      </w:pPr>
    </w:p>
    <w:p w14:paraId="4C5B3D4E" w14:textId="77777777" w:rsidR="00D8704D" w:rsidRDefault="00D8704D">
      <w:pPr>
        <w:snapToGrid w:val="0"/>
        <w:ind w:right="-153"/>
        <w:rPr>
          <w:rFonts w:ascii="標楷體" w:eastAsia="標楷體" w:hAnsi="標楷體"/>
        </w:rPr>
      </w:pPr>
    </w:p>
    <w:p w14:paraId="634BAFCD" w14:textId="77777777" w:rsidR="00D8704D" w:rsidRDefault="00D8704D">
      <w:pPr>
        <w:snapToGrid w:val="0"/>
        <w:ind w:right="-153"/>
        <w:rPr>
          <w:rFonts w:ascii="標楷體" w:eastAsia="標楷體" w:hAnsi="標楷體"/>
          <w:sz w:val="20"/>
          <w:szCs w:val="20"/>
        </w:rPr>
      </w:pPr>
    </w:p>
    <w:p w14:paraId="69A43CD6" w14:textId="77777777" w:rsidR="00D8704D" w:rsidRDefault="00000000">
      <w:pPr>
        <w:snapToGrid w:val="0"/>
        <w:ind w:right="-15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填表須知：</w:t>
      </w:r>
    </w:p>
    <w:p w14:paraId="5CBED720" w14:textId="77777777" w:rsidR="00D8704D" w:rsidRDefault="00000000">
      <w:pPr>
        <w:numPr>
          <w:ilvl w:val="0"/>
          <w:numId w:val="1"/>
        </w:numPr>
        <w:tabs>
          <w:tab w:val="left" w:pos="360"/>
        </w:tabs>
        <w:snapToGrid w:val="0"/>
        <w:ind w:left="357" w:right="-153" w:hanging="357"/>
      </w:pPr>
      <w:r>
        <w:rPr>
          <w:rFonts w:ascii="標楷體" w:eastAsia="標楷體" w:hAnsi="標楷體"/>
          <w:sz w:val="20"/>
          <w:szCs w:val="20"/>
        </w:rPr>
        <w:t>本</w:t>
      </w:r>
      <w:proofErr w:type="gramStart"/>
      <w:r>
        <w:rPr>
          <w:rFonts w:ascii="標楷體" w:eastAsia="標楷體" w:hAnsi="標楷體"/>
          <w:sz w:val="20"/>
          <w:szCs w:val="20"/>
        </w:rPr>
        <w:t>表各欄請</w:t>
      </w:r>
      <w:proofErr w:type="gramEnd"/>
      <w:r>
        <w:rPr>
          <w:rFonts w:ascii="標楷體" w:eastAsia="標楷體" w:hAnsi="標楷體"/>
          <w:sz w:val="20"/>
          <w:szCs w:val="20"/>
        </w:rPr>
        <w:t>用電腦打字或原子筆正楷填寫，並請自行貼妥</w:t>
      </w:r>
      <w:r>
        <w:rPr>
          <w:rFonts w:ascii="標楷體" w:eastAsia="標楷體" w:hAnsi="標楷體"/>
          <w:b/>
          <w:sz w:val="20"/>
          <w:szCs w:val="20"/>
        </w:rPr>
        <w:t>照片、身分證影本</w:t>
      </w:r>
      <w:r>
        <w:rPr>
          <w:rFonts w:ascii="標楷體" w:eastAsia="標楷體" w:hAnsi="標楷體"/>
          <w:sz w:val="20"/>
          <w:szCs w:val="20"/>
        </w:rPr>
        <w:t>及</w:t>
      </w:r>
      <w:r>
        <w:rPr>
          <w:rFonts w:ascii="標楷體" w:eastAsia="標楷體" w:hAnsi="標楷體"/>
          <w:b/>
          <w:sz w:val="20"/>
          <w:szCs w:val="20"/>
        </w:rPr>
        <w:t>簽章，</w:t>
      </w:r>
      <w:r>
        <w:rPr>
          <w:rFonts w:ascii="標楷體" w:eastAsia="標楷體" w:hAnsi="標楷體"/>
          <w:sz w:val="20"/>
          <w:szCs w:val="20"/>
        </w:rPr>
        <w:t>「相關工作經歷」及「相關訓練」欄位如列數不足請自行</w:t>
      </w:r>
      <w:r>
        <w:rPr>
          <w:rFonts w:ascii="標楷體" w:eastAsia="標楷體" w:hAnsi="標楷體"/>
          <w:b/>
          <w:sz w:val="20"/>
          <w:szCs w:val="20"/>
        </w:rPr>
        <w:t>增列</w:t>
      </w:r>
      <w:r>
        <w:rPr>
          <w:rFonts w:ascii="標楷體" w:eastAsia="標楷體" w:hAnsi="標楷體"/>
          <w:sz w:val="20"/>
          <w:szCs w:val="20"/>
        </w:rPr>
        <w:t>。</w:t>
      </w:r>
    </w:p>
    <w:p w14:paraId="204FCA5B" w14:textId="77777777" w:rsidR="00D8704D" w:rsidRDefault="00000000">
      <w:pPr>
        <w:numPr>
          <w:ilvl w:val="0"/>
          <w:numId w:val="1"/>
        </w:numPr>
        <w:tabs>
          <w:tab w:val="left" w:pos="360"/>
        </w:tabs>
        <w:snapToGrid w:val="0"/>
        <w:ind w:left="357" w:right="-153" w:hanging="357"/>
      </w:pPr>
      <w:r>
        <w:rPr>
          <w:rFonts w:ascii="標楷體" w:eastAsia="標楷體" w:hAnsi="標楷體"/>
          <w:sz w:val="20"/>
          <w:szCs w:val="20"/>
        </w:rPr>
        <w:t>本表除「甄選編號」、「試</w:t>
      </w:r>
      <w:proofErr w:type="gramStart"/>
      <w:r>
        <w:rPr>
          <w:rFonts w:ascii="標楷體" w:eastAsia="標楷體" w:hAnsi="標楷體"/>
          <w:sz w:val="20"/>
          <w:szCs w:val="20"/>
        </w:rPr>
        <w:t>務</w:t>
      </w:r>
      <w:proofErr w:type="gramEnd"/>
      <w:r>
        <w:rPr>
          <w:rFonts w:ascii="標楷體" w:eastAsia="標楷體" w:hAnsi="標楷體"/>
          <w:sz w:val="20"/>
          <w:szCs w:val="20"/>
        </w:rPr>
        <w:t>人員檢核」及「書面資料審查結果」由試</w:t>
      </w:r>
      <w:proofErr w:type="gramStart"/>
      <w:r>
        <w:rPr>
          <w:rFonts w:ascii="標楷體" w:eastAsia="標楷體" w:hAnsi="標楷體"/>
          <w:sz w:val="20"/>
          <w:szCs w:val="20"/>
        </w:rPr>
        <w:t>務</w:t>
      </w:r>
      <w:proofErr w:type="gramEnd"/>
      <w:r>
        <w:rPr>
          <w:rFonts w:ascii="標楷體" w:eastAsia="標楷體" w:hAnsi="標楷體"/>
          <w:sz w:val="20"/>
          <w:szCs w:val="20"/>
        </w:rPr>
        <w:t>工作人員填寫外，相關工作經驗及相關訓練如無請填「無」外，其餘各欄位</w:t>
      </w:r>
      <w:proofErr w:type="gramStart"/>
      <w:r>
        <w:rPr>
          <w:rFonts w:ascii="標楷體" w:eastAsia="標楷體" w:hAnsi="標楷體"/>
          <w:sz w:val="20"/>
          <w:szCs w:val="20"/>
        </w:rPr>
        <w:t>務</w:t>
      </w:r>
      <w:proofErr w:type="gramEnd"/>
      <w:r>
        <w:rPr>
          <w:rFonts w:ascii="標楷體" w:eastAsia="標楷體" w:hAnsi="標楷體"/>
          <w:sz w:val="20"/>
          <w:szCs w:val="20"/>
        </w:rPr>
        <w:t>請填寫完整，每頁「</w:t>
      </w:r>
      <w:r>
        <w:rPr>
          <w:rFonts w:ascii="標楷體" w:eastAsia="標楷體" w:hAnsi="標楷體"/>
          <w:b/>
          <w:sz w:val="20"/>
          <w:szCs w:val="20"/>
        </w:rPr>
        <w:t>甄選人簽章</w:t>
      </w:r>
      <w:r>
        <w:rPr>
          <w:rFonts w:ascii="標楷體" w:eastAsia="標楷體" w:hAnsi="標楷體"/>
          <w:sz w:val="20"/>
          <w:szCs w:val="20"/>
        </w:rPr>
        <w:t>」處請親筆簽名。</w:t>
      </w:r>
    </w:p>
    <w:p w14:paraId="3012D5D5" w14:textId="77777777" w:rsidR="00D8704D" w:rsidRDefault="00000000">
      <w:pPr>
        <w:snapToGrid w:val="0"/>
        <w:ind w:left="240" w:right="-153" w:hanging="240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/>
          <w:sz w:val="20"/>
          <w:szCs w:val="20"/>
        </w:rPr>
        <w:t>＊</w:t>
      </w:r>
      <w:proofErr w:type="gramEnd"/>
      <w:r>
        <w:rPr>
          <w:rFonts w:ascii="標楷體" w:eastAsia="標楷體" w:hAnsi="標楷體"/>
          <w:sz w:val="20"/>
          <w:szCs w:val="20"/>
        </w:rPr>
        <w:t>本甄選不接受報名截止日後補件，請甄選人於</w:t>
      </w:r>
      <w:proofErr w:type="gramStart"/>
      <w:r>
        <w:rPr>
          <w:rFonts w:ascii="標楷體" w:eastAsia="標楷體" w:hAnsi="標楷體"/>
          <w:sz w:val="20"/>
          <w:szCs w:val="20"/>
        </w:rPr>
        <w:t>報名表件寄出</w:t>
      </w:r>
      <w:proofErr w:type="gramEnd"/>
      <w:r>
        <w:rPr>
          <w:rFonts w:ascii="標楷體" w:eastAsia="標楷體" w:hAnsi="標楷體"/>
          <w:sz w:val="20"/>
          <w:szCs w:val="20"/>
        </w:rPr>
        <w:t>前再次確認報名表件及應備文件是否齊全，相關規定請詳閱簡章，以確保本身權益。</w:t>
      </w:r>
    </w:p>
    <w:p w14:paraId="5DA21EE0" w14:textId="77777777" w:rsidR="00D8704D" w:rsidRDefault="00000000">
      <w:pPr>
        <w:snapToGrid w:val="0"/>
        <w:ind w:right="371"/>
        <w:jc w:val="right"/>
      </w:pPr>
      <w:r>
        <w:rPr>
          <w:rFonts w:ascii="標楷體" w:eastAsia="標楷體" w:hAnsi="標楷體"/>
          <w:b/>
          <w:sz w:val="22"/>
          <w:shd w:val="clear" w:color="auto" w:fill="FFFFFF"/>
        </w:rPr>
        <w:t xml:space="preserve">          甄選人簽章：</w:t>
      </w:r>
      <w:r>
        <w:rPr>
          <w:rFonts w:ascii="標楷體" w:eastAsia="標楷體" w:hAnsi="標楷體"/>
          <w:b/>
          <w:sz w:val="22"/>
          <w:u w:val="single"/>
          <w:shd w:val="clear" w:color="auto" w:fill="FFFFFF"/>
        </w:rPr>
        <w:t xml:space="preserve">                      </w:t>
      </w:r>
      <w:r>
        <w:rPr>
          <w:rFonts w:ascii="標楷體" w:eastAsia="標楷體" w:hAnsi="標楷體"/>
          <w:b/>
          <w:sz w:val="22"/>
        </w:rPr>
        <w:t xml:space="preserve"> </w:t>
      </w:r>
      <w:r>
        <w:rPr>
          <w:rFonts w:ascii="標楷體" w:eastAsia="標楷體" w:hAnsi="標楷體"/>
          <w:sz w:val="22"/>
        </w:rPr>
        <w:t>填表日期：    年   月   日</w:t>
      </w:r>
    </w:p>
    <w:p w14:paraId="2F8750B1" w14:textId="77777777" w:rsidR="00D8704D" w:rsidRDefault="00D8704D">
      <w:pPr>
        <w:snapToGrid w:val="0"/>
        <w:ind w:right="371"/>
        <w:jc w:val="right"/>
        <w:rPr>
          <w:rFonts w:ascii="標楷體" w:eastAsia="標楷體" w:hAnsi="標楷體"/>
          <w:sz w:val="22"/>
        </w:rPr>
      </w:pPr>
    </w:p>
    <w:p w14:paraId="752F5D8E" w14:textId="77777777" w:rsidR="00D8704D" w:rsidRDefault="00D8704D">
      <w:pPr>
        <w:snapToGrid w:val="0"/>
        <w:ind w:right="371"/>
        <w:jc w:val="right"/>
        <w:rPr>
          <w:rFonts w:ascii="標楷體" w:eastAsia="標楷體" w:hAnsi="標楷體"/>
          <w:sz w:val="22"/>
        </w:rPr>
      </w:pPr>
    </w:p>
    <w:p w14:paraId="352506D3" w14:textId="77777777" w:rsidR="00D8704D" w:rsidRDefault="00000000">
      <w:pPr>
        <w:snapToGrid w:val="0"/>
        <w:spacing w:line="240" w:lineRule="atLeast"/>
        <w:ind w:right="-153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9FB08" wp14:editId="584027AA">
                <wp:simplePos x="0" y="0"/>
                <wp:positionH relativeFrom="column">
                  <wp:posOffset>-437512</wp:posOffset>
                </wp:positionH>
                <wp:positionV relativeFrom="paragraph">
                  <wp:posOffset>-362587</wp:posOffset>
                </wp:positionV>
                <wp:extent cx="659767" cy="340998"/>
                <wp:effectExtent l="0" t="0" r="26033" b="20952"/>
                <wp:wrapNone/>
                <wp:docPr id="4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7" cy="340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F5D09C" w14:textId="77777777" w:rsidR="00D8704D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FB08" id="文字方塊 7" o:spid="_x0000_s1029" type="#_x0000_t202" style="position:absolute;left:0;text-align:left;margin-left:-34.45pt;margin-top:-28.55pt;width:51.95pt;height:2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" strokeweight=".26467mm">
                <v:textbox>
                  <w:txbxContent>
                    <w:p w14:paraId="08F5D09C" w14:textId="77777777" w:rsidR="00D8704D" w:rsidRDefault="00000000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嘉義市</w:t>
      </w:r>
      <w:proofErr w:type="gramStart"/>
      <w:r>
        <w:rPr>
          <w:rFonts w:ascii="標楷體" w:eastAsia="標楷體" w:hAnsi="標楷體"/>
          <w:b/>
          <w:bCs/>
          <w:sz w:val="32"/>
          <w:szCs w:val="32"/>
          <w:u w:val="single"/>
        </w:rPr>
        <w:t>115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年度</w:t>
      </w:r>
      <w:r>
        <w:rPr>
          <w:rFonts w:ascii="標楷體" w:eastAsia="標楷體" w:hAnsi="標楷體"/>
          <w:b/>
          <w:w w:val="90"/>
          <w:sz w:val="32"/>
          <w:szCs w:val="32"/>
        </w:rPr>
        <w:t>聘用專任專業輔導人員督導員</w:t>
      </w:r>
      <w:r>
        <w:rPr>
          <w:rFonts w:ascii="標楷體" w:eastAsia="標楷體" w:hAnsi="標楷體"/>
          <w:b/>
          <w:sz w:val="32"/>
          <w:szCs w:val="32"/>
        </w:rPr>
        <w:t>甄選</w:t>
      </w:r>
      <w:r>
        <w:rPr>
          <w:rFonts w:ascii="標楷體" w:eastAsia="標楷體" w:hAnsi="標楷體"/>
          <w:b/>
          <w:bCs/>
          <w:sz w:val="32"/>
          <w:szCs w:val="32"/>
        </w:rPr>
        <w:t>（自傳）</w:t>
      </w:r>
    </w:p>
    <w:p w14:paraId="68839867" w14:textId="77777777" w:rsidR="00D8704D" w:rsidRDefault="00000000">
      <w:pPr>
        <w:snapToGrid w:val="0"/>
        <w:spacing w:line="240" w:lineRule="atLeast"/>
        <w:ind w:right="-153"/>
        <w:jc w:val="righ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（500字以內,內文一律以14號標楷體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繕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打列印）</w:t>
      </w:r>
    </w:p>
    <w:tbl>
      <w:tblPr>
        <w:tblW w:w="99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5"/>
      </w:tblGrid>
      <w:tr w:rsidR="00D8704D" w14:paraId="4969885C" w14:textId="77777777">
        <w:tblPrEx>
          <w:tblCellMar>
            <w:top w:w="0" w:type="dxa"/>
            <w:bottom w:w="0" w:type="dxa"/>
          </w:tblCellMar>
        </w:tblPrEx>
        <w:trPr>
          <w:trHeight w:val="12274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A99C3" w14:textId="77777777" w:rsidR="00D8704D" w:rsidRDefault="00D8704D">
            <w:pPr>
              <w:snapToGrid w:val="0"/>
              <w:spacing w:before="240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</w:tbl>
    <w:p w14:paraId="70A105F0" w14:textId="77777777" w:rsidR="00D8704D" w:rsidRDefault="00D8704D">
      <w:pPr>
        <w:snapToGrid w:val="0"/>
        <w:rPr>
          <w:rFonts w:ascii="標楷體" w:eastAsia="標楷體" w:hAnsi="標楷體"/>
          <w:sz w:val="10"/>
        </w:rPr>
      </w:pPr>
    </w:p>
    <w:p w14:paraId="6C6DC431" w14:textId="77777777" w:rsidR="00D8704D" w:rsidRDefault="00D8704D">
      <w:pPr>
        <w:snapToGrid w:val="0"/>
        <w:rPr>
          <w:rFonts w:ascii="標楷體" w:eastAsia="標楷體" w:hAnsi="標楷體"/>
          <w:sz w:val="10"/>
        </w:rPr>
      </w:pPr>
    </w:p>
    <w:p w14:paraId="4A0C7D51" w14:textId="77777777" w:rsidR="00D8704D" w:rsidRDefault="00000000">
      <w:pPr>
        <w:snapToGrid w:val="0"/>
      </w:pPr>
      <w:r>
        <w:rPr>
          <w:rFonts w:ascii="標楷體" w:eastAsia="標楷體" w:hAnsi="標楷體"/>
          <w:b/>
          <w:sz w:val="28"/>
          <w:shd w:val="clear" w:color="auto" w:fill="FFFFFF"/>
        </w:rPr>
        <w:t>甄選人簽章：</w:t>
      </w:r>
      <w:r>
        <w:rPr>
          <w:rFonts w:ascii="標楷體" w:eastAsia="標楷體" w:hAnsi="標楷體"/>
          <w:b/>
          <w:sz w:val="28"/>
          <w:u w:val="single"/>
          <w:shd w:val="clear" w:color="auto" w:fill="FFFFFF"/>
        </w:rPr>
        <w:t xml:space="preserve">                      </w:t>
      </w:r>
    </w:p>
    <w:p w14:paraId="5C306D75" w14:textId="77777777" w:rsidR="00D8704D" w:rsidRDefault="00D8704D">
      <w:pPr>
        <w:snapToGrid w:val="0"/>
        <w:rPr>
          <w:rFonts w:ascii="標楷體" w:eastAsia="標楷體" w:hAnsi="標楷體"/>
          <w:b/>
          <w:sz w:val="28"/>
          <w:u w:val="single"/>
        </w:rPr>
      </w:pPr>
    </w:p>
    <w:p w14:paraId="48E403F6" w14:textId="77777777" w:rsidR="00D8704D" w:rsidRDefault="00D8704D">
      <w:pPr>
        <w:snapToGrid w:val="0"/>
        <w:rPr>
          <w:rFonts w:ascii="標楷體" w:eastAsia="標楷體" w:hAnsi="標楷體"/>
          <w:b/>
          <w:sz w:val="28"/>
          <w:u w:val="single"/>
        </w:rPr>
      </w:pPr>
    </w:p>
    <w:p w14:paraId="6E78C1C4" w14:textId="77777777" w:rsidR="00D8704D" w:rsidRDefault="00000000">
      <w:pPr>
        <w:snapToGrid w:val="0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3E82B8" wp14:editId="69299E24">
                <wp:simplePos x="0" y="0"/>
                <wp:positionH relativeFrom="column">
                  <wp:posOffset>-132716</wp:posOffset>
                </wp:positionH>
                <wp:positionV relativeFrom="paragraph">
                  <wp:posOffset>-57780</wp:posOffset>
                </wp:positionV>
                <wp:extent cx="659767" cy="340998"/>
                <wp:effectExtent l="0" t="0" r="26033" b="20952"/>
                <wp:wrapNone/>
                <wp:docPr id="5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7" cy="340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3FBA41" w14:textId="77777777" w:rsidR="00D8704D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82B8" id="文字方塊 9" o:spid="_x0000_s1030" type="#_x0000_t202" style="position:absolute;left:0;text-align:left;margin-left:-10.45pt;margin-top:-4.55pt;width:51.95pt;height:2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" strokeweight=".26467mm">
                <v:textbox>
                  <w:txbxContent>
                    <w:p w14:paraId="083FBA41" w14:textId="77777777" w:rsidR="00D8704D" w:rsidRDefault="00000000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9AE6E65" w14:textId="77777777" w:rsidR="00D8704D" w:rsidRDefault="00000000">
      <w:pPr>
        <w:snapToGrid w:val="0"/>
        <w:jc w:val="center"/>
      </w:pPr>
      <w:r>
        <w:rPr>
          <w:rFonts w:ascii="標楷體" w:eastAsia="標楷體" w:hAnsi="標楷體"/>
          <w:b/>
          <w:sz w:val="32"/>
          <w:szCs w:val="32"/>
        </w:rPr>
        <w:t>嘉義市</w:t>
      </w:r>
      <w:proofErr w:type="gramStart"/>
      <w:r>
        <w:rPr>
          <w:rFonts w:ascii="標楷體" w:eastAsia="標楷體" w:hAnsi="標楷體"/>
          <w:b/>
          <w:bCs/>
          <w:sz w:val="32"/>
          <w:szCs w:val="32"/>
          <w:u w:val="single"/>
        </w:rPr>
        <w:t>115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年度</w:t>
      </w:r>
      <w:r>
        <w:rPr>
          <w:rFonts w:ascii="標楷體" w:eastAsia="標楷體" w:hAnsi="標楷體"/>
          <w:b/>
          <w:w w:val="90"/>
          <w:sz w:val="32"/>
          <w:szCs w:val="32"/>
        </w:rPr>
        <w:t>聘用專任專業輔導人員督導員</w:t>
      </w:r>
      <w:r>
        <w:rPr>
          <w:rFonts w:ascii="標楷體" w:eastAsia="標楷體" w:hAnsi="標楷體"/>
          <w:b/>
          <w:sz w:val="32"/>
          <w:szCs w:val="32"/>
        </w:rPr>
        <w:t>甄選報名表</w:t>
      </w:r>
    </w:p>
    <w:p w14:paraId="23CDEBA4" w14:textId="77777777" w:rsidR="00D8704D" w:rsidRDefault="00D8704D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89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6908"/>
        <w:gridCol w:w="1137"/>
        <w:gridCol w:w="1138"/>
      </w:tblGrid>
      <w:tr w:rsidR="00D8704D" w14:paraId="6A0AE5A2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5A8FA" w14:textId="77777777" w:rsidR="00D8704D" w:rsidRDefault="0000000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053B6" w14:textId="77777777" w:rsidR="00D8704D" w:rsidRDefault="0000000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檢 核 事 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8659B" w14:textId="77777777" w:rsidR="00D8704D" w:rsidRDefault="0000000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自我</w:t>
            </w:r>
          </w:p>
          <w:p w14:paraId="2B3EA1C8" w14:textId="77777777" w:rsidR="00D8704D" w:rsidRDefault="0000000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15185" w14:textId="77777777" w:rsidR="00D8704D" w:rsidRDefault="0000000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試</w:t>
            </w:r>
            <w:proofErr w:type="gramStart"/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人員</w:t>
            </w:r>
          </w:p>
          <w:p w14:paraId="25312952" w14:textId="77777777" w:rsidR="00D8704D" w:rsidRDefault="00000000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檢核</w:t>
            </w:r>
          </w:p>
        </w:tc>
      </w:tr>
      <w:tr w:rsidR="00D8704D" w14:paraId="4FCB20BF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8768E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90559" w14:textId="77777777" w:rsidR="00D8704D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檢附填妥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之報名表1式6份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EE00E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63FD2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08474A15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427D6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91E87" w14:textId="77777777" w:rsidR="00D8704D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檢附填妥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之自傳1式6份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4D617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62146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3EDA199C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1BE54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F66EC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檢附研究所(或最高學歷)畢業證書及成績單影本1式6份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C2D60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573D9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7F93114C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53DFA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78486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檢附專業證照影本1式6份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3E751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DD1B6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60B413E5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B9D2D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997E6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從事學校輔導或兒童及少年之諮商、社會工作實務工作達2年或4年以上之經歷證明文件1式6份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:單一工作年資須連續滿一年者始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計)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51026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94120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74164CBF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C2147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9B3B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其他相關輔導訓練證明文件</w:t>
            </w:r>
            <w:r>
              <w:rPr>
                <w:rFonts w:ascii="標楷體" w:eastAsia="標楷體" w:hAnsi="標楷體"/>
                <w:sz w:val="26"/>
                <w:szCs w:val="26"/>
              </w:rPr>
              <w:t>1式6份</w:t>
            </w:r>
            <w:r>
              <w:rPr>
                <w:rFonts w:ascii="標楷體" w:eastAsia="標楷體" w:hAnsi="標楷體"/>
              </w:rPr>
              <w:t>(無則免附)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0D26B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51E40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3F8727F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B30E1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ED405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8"/>
              </w:rPr>
              <w:t>男性須檢附退伍令影本或免役證明影本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8AB12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790B4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299B5DBC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477F5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AD450" w14:textId="77777777" w:rsidR="00D8704D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影本資料已加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與正本相符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無訛並簽章</w:t>
            </w:r>
            <w:proofErr w:type="gram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FC087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9CF1E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6F2CA66C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7B2BD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0D467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資料以A4規格、平裝、左側裝訂加封面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141CB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5E26F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D8704D" w14:paraId="2470D8CA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95EDE" w14:textId="77777777" w:rsidR="00D8704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93833" w14:textId="77777777" w:rsidR="00D8704D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資料信封封面加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「應徵聘用專任專業輔導人員督導員報名資料」及聯絡電話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DD64A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2C5F4" w14:textId="77777777" w:rsidR="00D8704D" w:rsidRDefault="00D8704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14:paraId="18398B3C" w14:textId="77777777" w:rsidR="00D8704D" w:rsidRDefault="00D8704D">
      <w:pPr>
        <w:snapToGrid w:val="0"/>
        <w:rPr>
          <w:rFonts w:ascii="標楷體" w:eastAsia="標楷體" w:hAnsi="標楷體"/>
          <w:sz w:val="28"/>
        </w:rPr>
      </w:pPr>
    </w:p>
    <w:p w14:paraId="729F4C11" w14:textId="77777777" w:rsidR="00D8704D" w:rsidRDefault="00000000">
      <w:pPr>
        <w:snapToGrid w:val="0"/>
        <w:ind w:right="-33" w:firstLine="6115"/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甄選人簽章：</w:t>
      </w:r>
      <w:r>
        <w:rPr>
          <w:rFonts w:ascii="標楷體" w:eastAsia="標楷體" w:hAnsi="標楷體"/>
          <w:b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ascii="標楷體" w:eastAsia="標楷體" w:hAnsi="標楷體"/>
          <w:sz w:val="28"/>
        </w:rPr>
        <w:t xml:space="preserve">     </w:t>
      </w:r>
    </w:p>
    <w:p w14:paraId="64362F1F" w14:textId="77777777" w:rsidR="00D8704D" w:rsidRDefault="00000000">
      <w:pPr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填表說明：</w:t>
      </w:r>
    </w:p>
    <w:p w14:paraId="0DBA9759" w14:textId="77777777" w:rsidR="00D8704D" w:rsidRDefault="00000000">
      <w:pPr>
        <w:snapToGrid w:val="0"/>
        <w:spacing w:line="420" w:lineRule="exact"/>
        <w:ind w:left="406" w:hanging="4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1、本檢核表1式1份，</w:t>
      </w:r>
      <w:proofErr w:type="gramStart"/>
      <w:r>
        <w:rPr>
          <w:rFonts w:ascii="標楷體" w:eastAsia="標楷體" w:hAnsi="標楷體"/>
          <w:szCs w:val="24"/>
        </w:rPr>
        <w:t>不</w:t>
      </w:r>
      <w:proofErr w:type="gramEnd"/>
      <w:r>
        <w:rPr>
          <w:rFonts w:ascii="標楷體" w:eastAsia="標楷體" w:hAnsi="標楷體"/>
          <w:szCs w:val="24"/>
        </w:rPr>
        <w:t>與其他報名書面資料裝訂，請甄選人於「自我檢核」欄勾選。</w:t>
      </w:r>
    </w:p>
    <w:p w14:paraId="4A4CF810" w14:textId="77777777" w:rsidR="00D8704D" w:rsidRDefault="00000000">
      <w:pPr>
        <w:snapToGrid w:val="0"/>
        <w:spacing w:line="420" w:lineRule="exact"/>
        <w:ind w:left="426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2、報名書面資料1式6份，請以A4規格、平裝、左側裝訂加封面，影本資料請加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與「正本相符」</w:t>
      </w:r>
      <w:proofErr w:type="gramStart"/>
      <w:r>
        <w:rPr>
          <w:rFonts w:ascii="標楷體" w:eastAsia="標楷體" w:hAnsi="標楷體"/>
          <w:szCs w:val="24"/>
        </w:rPr>
        <w:t>無訛並簽章</w:t>
      </w:r>
      <w:proofErr w:type="gramEnd"/>
      <w:r>
        <w:rPr>
          <w:rFonts w:ascii="標楷體" w:eastAsia="標楷體" w:hAnsi="標楷體"/>
          <w:szCs w:val="24"/>
        </w:rPr>
        <w:t>，依序裝訂順序如下：</w:t>
      </w:r>
    </w:p>
    <w:p w14:paraId="05D569A3" w14:textId="77777777" w:rsidR="00D8704D" w:rsidRDefault="00000000">
      <w:pPr>
        <w:numPr>
          <w:ilvl w:val="0"/>
          <w:numId w:val="2"/>
        </w:numPr>
        <w:snapToGrid w:val="0"/>
        <w:spacing w:line="420" w:lineRule="exact"/>
      </w:pPr>
      <w:r>
        <w:rPr>
          <w:rFonts w:ascii="標楷體" w:eastAsia="標楷體" w:hAnsi="標楷體"/>
          <w:szCs w:val="24"/>
        </w:rPr>
        <w:t>報名表。</w:t>
      </w:r>
    </w:p>
    <w:p w14:paraId="6742544D" w14:textId="77777777" w:rsidR="00D8704D" w:rsidRDefault="00000000">
      <w:pPr>
        <w:numPr>
          <w:ilvl w:val="0"/>
          <w:numId w:val="2"/>
        </w:numPr>
        <w:snapToGrid w:val="0"/>
        <w:spacing w:line="420" w:lineRule="exact"/>
      </w:pPr>
      <w:r>
        <w:rPr>
          <w:rFonts w:ascii="標楷體" w:eastAsia="標楷體" w:hAnsi="標楷體"/>
          <w:szCs w:val="24"/>
        </w:rPr>
        <w:t>自傳。</w:t>
      </w:r>
    </w:p>
    <w:p w14:paraId="76A8EFC0" w14:textId="77777777" w:rsidR="00D8704D" w:rsidRDefault="00000000">
      <w:pPr>
        <w:numPr>
          <w:ilvl w:val="0"/>
          <w:numId w:val="2"/>
        </w:numPr>
        <w:snapToGrid w:val="0"/>
        <w:spacing w:line="420" w:lineRule="exact"/>
      </w:pPr>
      <w:r>
        <w:rPr>
          <w:rFonts w:ascii="標楷體" w:eastAsia="標楷體" w:hAnsi="標楷體"/>
          <w:szCs w:val="24"/>
        </w:rPr>
        <w:t>研究所(或最高學歷)畢業證書及成績單影本。</w:t>
      </w:r>
    </w:p>
    <w:p w14:paraId="4A029A87" w14:textId="77777777" w:rsidR="00D8704D" w:rsidRDefault="00000000">
      <w:pPr>
        <w:numPr>
          <w:ilvl w:val="0"/>
          <w:numId w:val="2"/>
        </w:numPr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專業證照影本。</w:t>
      </w:r>
    </w:p>
    <w:p w14:paraId="60EEF798" w14:textId="77777777" w:rsidR="00D8704D" w:rsidRDefault="00000000">
      <w:pPr>
        <w:numPr>
          <w:ilvl w:val="0"/>
          <w:numId w:val="2"/>
        </w:numPr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從事學校輔導或兒童及少年之諮商、社會工作實務工作達2年或4年以上之經歷證明文件。</w:t>
      </w:r>
    </w:p>
    <w:p w14:paraId="4A9D7828" w14:textId="77777777" w:rsidR="00D8704D" w:rsidRDefault="00000000">
      <w:pPr>
        <w:numPr>
          <w:ilvl w:val="0"/>
          <w:numId w:val="2"/>
        </w:numPr>
        <w:snapToGrid w:val="0"/>
        <w:spacing w:line="420" w:lineRule="exact"/>
      </w:pPr>
      <w:r>
        <w:rPr>
          <w:rFonts w:ascii="標楷體" w:eastAsia="標楷體" w:hAnsi="標楷體"/>
          <w:szCs w:val="24"/>
        </w:rPr>
        <w:t>其他相關輔導訓練證明文件(無則免附)。</w:t>
      </w:r>
    </w:p>
    <w:p w14:paraId="16176CA0" w14:textId="77777777" w:rsidR="00D8704D" w:rsidRDefault="00000000">
      <w:pPr>
        <w:numPr>
          <w:ilvl w:val="0"/>
          <w:numId w:val="2"/>
        </w:numPr>
        <w:snapToGrid w:val="0"/>
        <w:spacing w:line="420" w:lineRule="exact"/>
      </w:pPr>
      <w:r>
        <w:rPr>
          <w:rFonts w:ascii="標楷體" w:eastAsia="標楷體" w:hAnsi="標楷體"/>
          <w:szCs w:val="24"/>
        </w:rPr>
        <w:t>男性須檢附退伍令影本或免役證明影本。</w:t>
      </w:r>
    </w:p>
    <w:tbl>
      <w:tblPr>
        <w:tblW w:w="965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5075"/>
        <w:gridCol w:w="3058"/>
      </w:tblGrid>
      <w:tr w:rsidR="00D8704D" w14:paraId="6AB7C0E0" w14:textId="77777777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F04A7" w14:textId="77777777" w:rsidR="00D8704D" w:rsidRDefault="00000000">
            <w:pPr>
              <w:snapToGrid w:val="0"/>
              <w:spacing w:before="180"/>
              <w:ind w:right="-40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hd w:val="clear" w:color="auto" w:fill="FFFFFF"/>
              </w:rPr>
              <w:t>書面資料</w:t>
            </w:r>
          </w:p>
          <w:p w14:paraId="24523BEF" w14:textId="77777777" w:rsidR="00D8704D" w:rsidRDefault="00000000">
            <w:pPr>
              <w:snapToGrid w:val="0"/>
              <w:spacing w:before="180"/>
              <w:ind w:right="-40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hd w:val="clear" w:color="auto" w:fill="FFFFFF"/>
              </w:rPr>
              <w:t>審查結果</w:t>
            </w:r>
          </w:p>
        </w:tc>
        <w:tc>
          <w:tcPr>
            <w:tcW w:w="5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1FB52" w14:textId="77777777" w:rsidR="00D8704D" w:rsidRDefault="00000000">
            <w:pPr>
              <w:snapToGrid w:val="0"/>
              <w:spacing w:before="180" w:line="280" w:lineRule="exact"/>
              <w:ind w:right="-153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hd w:val="clear" w:color="auto" w:fill="FFFFFF"/>
              </w:rPr>
              <w:t>□合格</w:t>
            </w:r>
          </w:p>
          <w:p w14:paraId="6FA334CE" w14:textId="77777777" w:rsidR="00D8704D" w:rsidRDefault="00000000">
            <w:pPr>
              <w:snapToGrid w:val="0"/>
              <w:spacing w:before="100" w:after="100" w:line="280" w:lineRule="exact"/>
              <w:ind w:right="-153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hd w:val="clear" w:color="auto" w:fill="FFFFFF"/>
              </w:rPr>
              <w:t>□不合格，原因：</w:t>
            </w:r>
          </w:p>
        </w:tc>
        <w:tc>
          <w:tcPr>
            <w:tcW w:w="30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DAFA2" w14:textId="77777777" w:rsidR="00D8704D" w:rsidRDefault="00000000">
            <w:pPr>
              <w:snapToGrid w:val="0"/>
              <w:spacing w:before="180"/>
              <w:ind w:right="-153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hd w:val="clear" w:color="auto" w:fill="FFFFFF"/>
              </w:rPr>
              <w:t>審查人簽章：</w:t>
            </w:r>
          </w:p>
        </w:tc>
      </w:tr>
    </w:tbl>
    <w:p w14:paraId="266F4837" w14:textId="77777777" w:rsidR="00D8704D" w:rsidRDefault="00D8704D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sectPr w:rsidR="00D8704D">
      <w:footerReference w:type="default" r:id="rId7"/>
      <w:pgSz w:w="11906" w:h="16838"/>
      <w:pgMar w:top="993" w:right="1134" w:bottom="851" w:left="1134" w:header="851" w:footer="284" w:gutter="0"/>
      <w:cols w:space="720"/>
      <w:docGrid w:type="lines" w:linePitch="1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01DE" w14:textId="77777777" w:rsidR="00603106" w:rsidRDefault="00603106">
      <w:r>
        <w:separator/>
      </w:r>
    </w:p>
  </w:endnote>
  <w:endnote w:type="continuationSeparator" w:id="0">
    <w:p w14:paraId="3218B276" w14:textId="77777777" w:rsidR="00603106" w:rsidRDefault="0060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CFD6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0CD42747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30C9" w14:textId="77777777" w:rsidR="00603106" w:rsidRDefault="00603106">
      <w:r>
        <w:rPr>
          <w:color w:val="000000"/>
        </w:rPr>
        <w:separator/>
      </w:r>
    </w:p>
  </w:footnote>
  <w:footnote w:type="continuationSeparator" w:id="0">
    <w:p w14:paraId="609896D2" w14:textId="77777777" w:rsidR="00603106" w:rsidRDefault="0060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6A93"/>
    <w:multiLevelType w:val="multilevel"/>
    <w:tmpl w:val="B1A6B420"/>
    <w:lvl w:ilvl="0">
      <w:start w:val="1"/>
      <w:numFmt w:val="decimal"/>
      <w:lvlText w:val="（%1）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348F18A3"/>
    <w:multiLevelType w:val="multilevel"/>
    <w:tmpl w:val="9190B69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83461376">
    <w:abstractNumId w:val="1"/>
  </w:num>
  <w:num w:numId="2" w16cid:durableId="165953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704D"/>
    <w:rsid w:val="00603106"/>
    <w:rsid w:val="00B97775"/>
    <w:rsid w:val="00D8704D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E50A"/>
  <w15:docId w15:val="{4DF65764-344C-44B8-A1F7-06674338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Body Text Indent"/>
    <w:basedOn w:val="a"/>
    <w:pPr>
      <w:spacing w:before="120"/>
      <w:ind w:left="704" w:hanging="443"/>
      <w:jc w:val="both"/>
    </w:pPr>
    <w:rPr>
      <w:rFonts w:ascii="標楷體" w:eastAsia="標楷體" w:hAnsi="標楷體"/>
      <w:szCs w:val="24"/>
    </w:rPr>
  </w:style>
  <w:style w:type="character" w:customStyle="1" w:styleId="ac">
    <w:name w:val="本文縮排 字元"/>
    <w:basedOn w:val="a0"/>
    <w:rPr>
      <w:rFonts w:ascii="標楷體" w:eastAsia="標楷體" w:hAnsi="標楷體" w:cs="Times New Roman"/>
      <w:szCs w:val="24"/>
    </w:rPr>
  </w:style>
  <w:style w:type="paragraph" w:styleId="ad">
    <w:name w:val="Block Text"/>
    <w:basedOn w:val="a"/>
    <w:pPr>
      <w:spacing w:line="520" w:lineRule="exact"/>
      <w:ind w:left="851" w:right="284" w:hanging="567"/>
      <w:jc w:val="both"/>
    </w:pPr>
    <w:rPr>
      <w:rFonts w:ascii="新細明體" w:hAnsi="新細明體"/>
      <w:sz w:val="28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rPr>
      <w:color w:val="954F72"/>
      <w:u w:val="single"/>
    </w:rPr>
  </w:style>
  <w:style w:type="character" w:styleId="af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2026-05-25T05:56:00Z</cp:lastPrinted>
  <dcterms:created xsi:type="dcterms:W3CDTF">2026-05-28T08:27:00Z</dcterms:created>
  <dcterms:modified xsi:type="dcterms:W3CDTF">2026-05-28T08:27:00Z</dcterms:modified>
</cp:coreProperties>
</file>